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86" w:rsidRDefault="003B2123" w:rsidP="00DD6886">
      <w:pPr>
        <w:tabs>
          <w:tab w:val="right" w:pos="4222"/>
        </w:tabs>
      </w:pPr>
      <w:r>
        <w:t xml:space="preserve"> </w:t>
      </w:r>
    </w:p>
    <w:p w:rsidR="00DD6886" w:rsidRPr="00AD646E" w:rsidRDefault="00DD6886" w:rsidP="00254E1A">
      <w:pPr>
        <w:pStyle w:val="Otsikko1"/>
        <w:jc w:val="center"/>
        <w:rPr>
          <w:rFonts w:ascii="Trebuchet MS" w:hAnsi="Trebuchet MS"/>
          <w:b w:val="0"/>
          <w:sz w:val="52"/>
          <w:szCs w:val="52"/>
        </w:rPr>
      </w:pPr>
      <w:bookmarkStart w:id="0" w:name="_GoBack"/>
      <w:r w:rsidRPr="00AD646E">
        <w:rPr>
          <w:rFonts w:ascii="Trebuchet MS" w:hAnsi="Trebuchet MS"/>
          <w:b w:val="0"/>
          <w:sz w:val="52"/>
          <w:szCs w:val="52"/>
        </w:rPr>
        <w:t>Lapsipotilaan kanyylin kiinnitys</w:t>
      </w:r>
    </w:p>
    <w:bookmarkEnd w:id="0"/>
    <w:p w:rsidR="00DD6886" w:rsidRPr="00AD646E" w:rsidRDefault="00DD6886" w:rsidP="00DD6886">
      <w:pPr>
        <w:rPr>
          <w:rFonts w:ascii="Trebuchet MS" w:hAnsi="Trebuchet MS"/>
          <w:sz w:val="28"/>
          <w:szCs w:val="28"/>
        </w:rPr>
      </w:pPr>
    </w:p>
    <w:p w:rsidR="00DD6886" w:rsidRPr="00AD646E" w:rsidRDefault="00DD6886" w:rsidP="00DD6886">
      <w:pPr>
        <w:rPr>
          <w:rFonts w:ascii="Trebuchet MS" w:hAnsi="Trebuchet MS"/>
          <w:sz w:val="28"/>
          <w:szCs w:val="28"/>
        </w:rPr>
      </w:pPr>
      <w:r w:rsidRPr="00AD646E">
        <w:rPr>
          <w:rFonts w:ascii="Trebuchet MS" w:hAnsi="Trebuchet MS"/>
          <w:sz w:val="28"/>
          <w:szCs w:val="28"/>
        </w:rPr>
        <w:t>Aina kun mahdollista:</w:t>
      </w:r>
    </w:p>
    <w:p w:rsidR="00DD6886" w:rsidRPr="00AD646E" w:rsidRDefault="00DD6886" w:rsidP="00DD6886">
      <w:pPr>
        <w:rPr>
          <w:rFonts w:ascii="Trebuchet MS" w:hAnsi="Trebuchet MS"/>
          <w:sz w:val="28"/>
          <w:szCs w:val="28"/>
        </w:rPr>
      </w:pPr>
      <w:r w:rsidRPr="00AD646E">
        <w:rPr>
          <w:rFonts w:ascii="Trebuchet MS" w:hAnsi="Trebuchet MS"/>
          <w:sz w:val="28"/>
          <w:szCs w:val="28"/>
        </w:rPr>
        <w:t xml:space="preserve">- Käytä puoliläpäisevää kalvoa kanyylin kiinnityksessä. </w:t>
      </w:r>
    </w:p>
    <w:p w:rsidR="00DD6886" w:rsidRPr="00AD646E" w:rsidRDefault="00DD6886" w:rsidP="00DD6886">
      <w:pPr>
        <w:rPr>
          <w:rFonts w:ascii="Trebuchet MS" w:hAnsi="Trebuchet MS"/>
          <w:sz w:val="28"/>
          <w:szCs w:val="28"/>
        </w:rPr>
      </w:pPr>
      <w:r w:rsidRPr="00AD646E">
        <w:rPr>
          <w:rFonts w:ascii="Trebuchet MS" w:hAnsi="Trebuchet MS"/>
          <w:sz w:val="28"/>
          <w:szCs w:val="28"/>
        </w:rPr>
        <w:t xml:space="preserve">- Teippaa kanyyli niin, että </w:t>
      </w:r>
      <w:r w:rsidRPr="00AD646E">
        <w:rPr>
          <w:rFonts w:ascii="Trebuchet MS" w:hAnsi="Trebuchet MS"/>
          <w:color w:val="FF0000"/>
          <w:sz w:val="28"/>
          <w:szCs w:val="28"/>
        </w:rPr>
        <w:t>ulostulokohta</w:t>
      </w:r>
      <w:r w:rsidRPr="00AD646E">
        <w:rPr>
          <w:rFonts w:ascii="Trebuchet MS" w:hAnsi="Trebuchet MS"/>
          <w:sz w:val="28"/>
          <w:szCs w:val="28"/>
        </w:rPr>
        <w:t xml:space="preserve"> on näkyvissä.</w:t>
      </w:r>
    </w:p>
    <w:p w:rsidR="00DD6886" w:rsidRDefault="00DD6886" w:rsidP="00DD6886">
      <w:pPr>
        <w:tabs>
          <w:tab w:val="right" w:pos="4222"/>
        </w:tabs>
      </w:pPr>
    </w:p>
    <w:p w:rsidR="00DD6886" w:rsidRDefault="00254E1A" w:rsidP="004F4C75">
      <w:r w:rsidRPr="004F4C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3C781" wp14:editId="03C96E51">
                <wp:simplePos x="0" y="0"/>
                <wp:positionH relativeFrom="column">
                  <wp:posOffset>4213860</wp:posOffset>
                </wp:positionH>
                <wp:positionV relativeFrom="paragraph">
                  <wp:posOffset>1471930</wp:posOffset>
                </wp:positionV>
                <wp:extent cx="353683" cy="352425"/>
                <wp:effectExtent l="19050" t="19050" r="27940" b="28575"/>
                <wp:wrapNone/>
                <wp:docPr id="13" name="Ellip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50CF0" id="Ellipsi 13" o:spid="_x0000_s1026" style="position:absolute;margin-left:331.8pt;margin-top:115.9pt;width:27.8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" filled="f" strokecolor="red" strokeweight="3pt"/>
            </w:pict>
          </mc:Fallback>
        </mc:AlternateContent>
      </w:r>
      <w:r w:rsidRPr="004F4C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ED3FA" wp14:editId="7896CCF2">
                <wp:simplePos x="0" y="0"/>
                <wp:positionH relativeFrom="column">
                  <wp:posOffset>1118870</wp:posOffset>
                </wp:positionH>
                <wp:positionV relativeFrom="paragraph">
                  <wp:posOffset>1223645</wp:posOffset>
                </wp:positionV>
                <wp:extent cx="447040" cy="428625"/>
                <wp:effectExtent l="19050" t="19050" r="10160" b="28575"/>
                <wp:wrapNone/>
                <wp:docPr id="14" name="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286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09BF8" id="Ellipsi 14" o:spid="_x0000_s1026" style="position:absolute;margin-left:88.1pt;margin-top:96.35pt;width:35.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" filled="f" strokecolor="red" strokeweight="3pt"/>
            </w:pict>
          </mc:Fallback>
        </mc:AlternateContent>
      </w:r>
      <w:r w:rsidRPr="00646EC8"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59264" behindDoc="1" locked="0" layoutInCell="1" allowOverlap="1" wp14:anchorId="29CCC7FF" wp14:editId="302158DB">
            <wp:simplePos x="0" y="0"/>
            <wp:positionH relativeFrom="margin">
              <wp:posOffset>3156585</wp:posOffset>
            </wp:positionH>
            <wp:positionV relativeFrom="paragraph">
              <wp:posOffset>8890</wp:posOffset>
            </wp:positionV>
            <wp:extent cx="226695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418" y="21408"/>
                <wp:lineTo x="21418" y="0"/>
                <wp:lineTo x="0" y="0"/>
              </wp:wrapPolygon>
            </wp:wrapTight>
            <wp:docPr id="8" name="Kuva 8" descr="\\omat\Kalk$\Kangasvh\My Pictures\kanyylikäsi la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mat\Kalk$\Kangasvh\My Pictures\kanyylikäsi lap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95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 w:rsidR="00DD6886" w:rsidRPr="004F4C75">
        <w:rPr>
          <w:noProof/>
          <w:lang w:eastAsia="fi-FI"/>
        </w:rPr>
        <w:drawing>
          <wp:inline distT="0" distB="0" distL="0" distR="0" wp14:anchorId="67782E1F" wp14:editId="088E4391">
            <wp:extent cx="2362200" cy="2595349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mat\Kalk$\Kangasvh\My Pictures\Lapsen kanyylin kiinnitys\tämäDSC_0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94" cy="26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86" w:rsidRDefault="00DD6886" w:rsidP="004F4C75"/>
    <w:p w:rsidR="00DD6886" w:rsidRDefault="00DD6886" w:rsidP="004F4C75"/>
    <w:p w:rsidR="00DD6886" w:rsidRDefault="00DD6886" w:rsidP="00D368B6"/>
    <w:p w:rsidR="00D368B6" w:rsidRPr="00AD646E" w:rsidRDefault="00D368B6" w:rsidP="00D368B6">
      <w:pPr>
        <w:rPr>
          <w:rFonts w:ascii="Trebuchet MS" w:hAnsi="Trebuchet MS"/>
        </w:rPr>
      </w:pPr>
      <w:r w:rsidRPr="00AD646E">
        <w:rPr>
          <w:rFonts w:ascii="Trebuchet MS" w:hAnsi="Trebuchet MS"/>
          <w:sz w:val="28"/>
          <w:szCs w:val="28"/>
        </w:rPr>
        <w:t xml:space="preserve">Jos joudut käyttämään epästeriiliä teippiä </w:t>
      </w:r>
      <w:r w:rsidR="00110028" w:rsidRPr="00AD646E">
        <w:rPr>
          <w:rFonts w:ascii="Trebuchet MS" w:hAnsi="Trebuchet MS"/>
          <w:sz w:val="28"/>
          <w:szCs w:val="28"/>
        </w:rPr>
        <w:t xml:space="preserve">suonessa </w:t>
      </w:r>
      <w:r w:rsidRPr="00AD646E">
        <w:rPr>
          <w:rFonts w:ascii="Trebuchet MS" w:hAnsi="Trebuchet MS"/>
          <w:sz w:val="28"/>
          <w:szCs w:val="28"/>
        </w:rPr>
        <w:t>pysy</w:t>
      </w:r>
      <w:r w:rsidR="00110028" w:rsidRPr="00AD646E">
        <w:rPr>
          <w:rFonts w:ascii="Trebuchet MS" w:hAnsi="Trebuchet MS"/>
          <w:sz w:val="28"/>
          <w:szCs w:val="28"/>
        </w:rPr>
        <w:t>misen</w:t>
      </w:r>
      <w:r w:rsidRPr="00AD646E">
        <w:rPr>
          <w:rFonts w:ascii="Trebuchet MS" w:hAnsi="Trebuchet MS"/>
          <w:sz w:val="28"/>
          <w:szCs w:val="28"/>
        </w:rPr>
        <w:t xml:space="preserve"> varmistamiseksi, teippaa </w:t>
      </w:r>
      <w:r w:rsidR="00110028" w:rsidRPr="00AD646E">
        <w:rPr>
          <w:rFonts w:ascii="Trebuchet MS" w:hAnsi="Trebuchet MS"/>
          <w:sz w:val="28"/>
          <w:szCs w:val="28"/>
        </w:rPr>
        <w:t>kanyylin ulostulokohta</w:t>
      </w:r>
      <w:r w:rsidRPr="00AD646E">
        <w:rPr>
          <w:rFonts w:ascii="Trebuchet MS" w:hAnsi="Trebuchet MS"/>
          <w:sz w:val="28"/>
          <w:szCs w:val="28"/>
        </w:rPr>
        <w:t xml:space="preserve"> aina </w:t>
      </w:r>
      <w:r w:rsidRPr="00AD646E">
        <w:rPr>
          <w:rFonts w:ascii="Trebuchet MS" w:hAnsi="Trebuchet MS"/>
          <w:sz w:val="28"/>
          <w:szCs w:val="28"/>
          <w:u w:val="single"/>
        </w:rPr>
        <w:t>ensin steriilillä teipillä</w:t>
      </w:r>
      <w:r w:rsidRPr="00AD646E">
        <w:rPr>
          <w:rFonts w:ascii="Trebuchet MS" w:hAnsi="Trebuchet MS"/>
          <w:sz w:val="28"/>
          <w:szCs w:val="28"/>
        </w:rPr>
        <w:t xml:space="preserve"> (</w:t>
      </w:r>
      <w:r w:rsidR="00110028" w:rsidRPr="00AD646E">
        <w:rPr>
          <w:rFonts w:ascii="Trebuchet MS" w:hAnsi="Trebuchet MS"/>
          <w:sz w:val="28"/>
          <w:szCs w:val="28"/>
        </w:rPr>
        <w:t xml:space="preserve">alla </w:t>
      </w:r>
      <w:r w:rsidRPr="00AD646E">
        <w:rPr>
          <w:rFonts w:ascii="Trebuchet MS" w:hAnsi="Trebuchet MS"/>
          <w:sz w:val="28"/>
          <w:szCs w:val="28"/>
        </w:rPr>
        <w:t>kuvat 1).</w:t>
      </w:r>
    </w:p>
    <w:p w:rsidR="00D368B6" w:rsidRDefault="00110028" w:rsidP="004F4C75">
      <w:r w:rsidRPr="00D368B6">
        <w:rPr>
          <w:rFonts w:eastAsia="Calibri" w:cs="Times New Roman"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BDDD0" wp14:editId="41D955F8">
                <wp:simplePos x="0" y="0"/>
                <wp:positionH relativeFrom="column">
                  <wp:posOffset>3270884</wp:posOffset>
                </wp:positionH>
                <wp:positionV relativeFrom="paragraph">
                  <wp:posOffset>1940560</wp:posOffset>
                </wp:positionV>
                <wp:extent cx="295275" cy="285750"/>
                <wp:effectExtent l="0" t="0" r="28575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8B6" w:rsidRPr="00714148" w:rsidRDefault="00D368B6" w:rsidP="00D368B6">
                            <w:pPr>
                              <w:rPr>
                                <w:b/>
                              </w:rPr>
                            </w:pPr>
                            <w:r w:rsidRPr="0071414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DDD0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257.55pt;margin-top:152.8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" fillcolor="window" strokeweight=".5pt">
                <v:textbox>
                  <w:txbxContent>
                    <w:p w:rsidR="00D368B6" w:rsidRPr="00714148" w:rsidRDefault="00D368B6" w:rsidP="00D368B6">
                      <w:pPr>
                        <w:rPr>
                          <w:b/>
                        </w:rPr>
                      </w:pPr>
                      <w:r w:rsidRPr="00714148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1911985</wp:posOffset>
                </wp:positionV>
                <wp:extent cx="28575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8B6" w:rsidRPr="00D368B6" w:rsidRDefault="00D368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5" o:spid="_x0000_s1027" type="#_x0000_t202" style="position:absolute;margin-left:114.3pt;margin-top:150.55pt;width:22.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" fillcolor="white [3201]" strokeweight=".5pt">
                <v:textbox>
                  <w:txbxContent>
                    <w:p w:rsidR="00D368B6" w:rsidRPr="00D368B6" w:rsidRDefault="00D368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68B6">
        <w:rPr>
          <w:rFonts w:eastAsia="Calibri" w:cs="Times New Roman"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9A4881" wp14:editId="0EDC5CDA">
                <wp:simplePos x="0" y="0"/>
                <wp:positionH relativeFrom="leftMargin">
                  <wp:align>right</wp:align>
                </wp:positionH>
                <wp:positionV relativeFrom="paragraph">
                  <wp:posOffset>1911985</wp:posOffset>
                </wp:positionV>
                <wp:extent cx="2952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2297" y="22255"/>
                    <wp:lineTo x="22297" y="0"/>
                    <wp:lineTo x="0" y="0"/>
                  </wp:wrapPolygon>
                </wp:wrapTight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8B6" w:rsidRPr="00714148" w:rsidRDefault="00D368B6" w:rsidP="00D368B6">
                            <w:pPr>
                              <w:rPr>
                                <w:b/>
                              </w:rPr>
                            </w:pPr>
                            <w:r w:rsidRPr="0071414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4881" id="Tekstiruutu 4" o:spid="_x0000_s1028" type="#_x0000_t202" style="position:absolute;margin-left:-27.95pt;margin-top:150.55pt;width:23.25pt;height:24.75pt;z-index:-2516510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" fillcolor="window" strokeweight=".5pt">
                <v:textbox>
                  <w:txbxContent>
                    <w:p w:rsidR="00D368B6" w:rsidRPr="00714148" w:rsidRDefault="00D368B6" w:rsidP="00D368B6">
                      <w:pPr>
                        <w:rPr>
                          <w:b/>
                        </w:rPr>
                      </w:pPr>
                      <w:r w:rsidRPr="00714148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eastAsia="Calibri" w:cs="Times New Roman"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1959610</wp:posOffset>
                </wp:positionV>
                <wp:extent cx="276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345" y="21600"/>
                    <wp:lineTo x="22345" y="0"/>
                    <wp:lineTo x="0" y="0"/>
                  </wp:wrapPolygon>
                </wp:wrapTight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8B6" w:rsidRPr="00D368B6" w:rsidRDefault="00D368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7" o:spid="_x0000_s1029" type="#_x0000_t202" style="position:absolute;margin-left:386.55pt;margin-top:154.3pt;width:21.75pt;height:2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" fillcolor="white [3201]" strokeweight=".5pt">
                <v:textbox>
                  <w:txbxContent>
                    <w:p w:rsidR="00D368B6" w:rsidRPr="00D368B6" w:rsidRDefault="00D368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68B6">
        <w:rPr>
          <w:rFonts w:eastAsia="Calibri" w:cs="Times New Roman"/>
          <w:noProof/>
          <w:sz w:val="40"/>
          <w:szCs w:val="40"/>
          <w:lang w:eastAsia="fi-FI"/>
        </w:rPr>
        <w:drawing>
          <wp:anchor distT="0" distB="0" distL="114300" distR="114300" simplePos="0" relativeHeight="251667456" behindDoc="1" locked="0" layoutInCell="1" allowOverlap="1" wp14:anchorId="61AEF033" wp14:editId="0F41C1ED">
            <wp:simplePos x="0" y="0"/>
            <wp:positionH relativeFrom="column">
              <wp:posOffset>1403350</wp:posOffset>
            </wp:positionH>
            <wp:positionV relativeFrom="paragraph">
              <wp:posOffset>349885</wp:posOffset>
            </wp:positionV>
            <wp:extent cx="1672590" cy="2124075"/>
            <wp:effectExtent l="0" t="0" r="3810" b="9525"/>
            <wp:wrapTight wrapText="bothSides">
              <wp:wrapPolygon edited="0">
                <wp:start x="21600" y="21600"/>
                <wp:lineTo x="21600" y="97"/>
                <wp:lineTo x="197" y="97"/>
                <wp:lineTo x="197" y="21600"/>
                <wp:lineTo x="21600" y="21600"/>
              </wp:wrapPolygon>
            </wp:wrapTight>
            <wp:docPr id="10" name="Kuva 10" descr="\\omat\Kalk$\Kangasvh\My Pictures\kanyylilapsi käs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omat\Kalk$\Kangasvh\My Pictures\kanyylilapsi käsi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725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8B6">
        <w:rPr>
          <w:rFonts w:eastAsia="Calibri" w:cs="Times New Roman"/>
          <w:noProof/>
          <w:sz w:val="40"/>
          <w:szCs w:val="40"/>
          <w:lang w:eastAsia="fi-FI"/>
        </w:rPr>
        <w:drawing>
          <wp:anchor distT="0" distB="0" distL="114300" distR="114300" simplePos="0" relativeHeight="251663360" behindDoc="1" locked="0" layoutInCell="1" allowOverlap="1" wp14:anchorId="3B22C9CD" wp14:editId="40A48E19">
            <wp:simplePos x="0" y="0"/>
            <wp:positionH relativeFrom="margin">
              <wp:posOffset>-404495</wp:posOffset>
            </wp:positionH>
            <wp:positionV relativeFrom="paragraph">
              <wp:posOffset>339725</wp:posOffset>
            </wp:positionV>
            <wp:extent cx="1739265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292" y="21503"/>
                <wp:lineTo x="21292" y="0"/>
                <wp:lineTo x="0" y="0"/>
              </wp:wrapPolygon>
            </wp:wrapTight>
            <wp:docPr id="9" name="Kuva 9" descr="\\omat\Kalk$\Kangasvh\My Pictures\kanyylilapsi kä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omat\Kalk$\Kangasvh\My Pictures\kanyylilapsi käsi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8B6">
        <w:rPr>
          <w:rFonts w:eastAsia="Calibri" w:cs="Times New Roman"/>
          <w:noProof/>
          <w:sz w:val="40"/>
          <w:szCs w:val="40"/>
          <w:lang w:eastAsia="fi-FI"/>
        </w:rPr>
        <w:drawing>
          <wp:anchor distT="0" distB="0" distL="114300" distR="114300" simplePos="0" relativeHeight="251671552" behindDoc="1" locked="0" layoutInCell="1" allowOverlap="1" wp14:anchorId="231DCA33" wp14:editId="48E2C685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1598930" cy="2133600"/>
            <wp:effectExtent l="0" t="0" r="1270" b="0"/>
            <wp:wrapTight wrapText="bothSides">
              <wp:wrapPolygon edited="0">
                <wp:start x="0" y="0"/>
                <wp:lineTo x="0" y="21407"/>
                <wp:lineTo x="21360" y="21407"/>
                <wp:lineTo x="21360" y="0"/>
                <wp:lineTo x="0" y="0"/>
              </wp:wrapPolygon>
            </wp:wrapTight>
            <wp:docPr id="12" name="Kuva 12" descr="\\omat\Kalk$\Kangasvh\My Pictures\kanyylilapsi pää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omat\Kalk$\Kangasvh\My Pictures\kanyylilapsi pää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8B6" w:rsidRPr="004F4C75" w:rsidRDefault="00110028" w:rsidP="004F4C75">
      <w:r w:rsidRPr="00D368B6">
        <w:rPr>
          <w:rFonts w:eastAsia="Calibri" w:cs="Times New Roman"/>
          <w:noProof/>
          <w:sz w:val="40"/>
          <w:szCs w:val="40"/>
          <w:lang w:eastAsia="fi-FI"/>
        </w:rPr>
        <w:drawing>
          <wp:anchor distT="0" distB="0" distL="114300" distR="114300" simplePos="0" relativeHeight="251669504" behindDoc="1" locked="0" layoutInCell="1" allowOverlap="1" wp14:anchorId="6EF6D85B" wp14:editId="0ED70EC0">
            <wp:simplePos x="0" y="0"/>
            <wp:positionH relativeFrom="column">
              <wp:posOffset>3227705</wp:posOffset>
            </wp:positionH>
            <wp:positionV relativeFrom="paragraph">
              <wp:posOffset>163830</wp:posOffset>
            </wp:positionV>
            <wp:extent cx="1598295" cy="2133600"/>
            <wp:effectExtent l="0" t="0" r="1905" b="0"/>
            <wp:wrapTight wrapText="bothSides">
              <wp:wrapPolygon edited="0">
                <wp:start x="0" y="0"/>
                <wp:lineTo x="0" y="21407"/>
                <wp:lineTo x="21368" y="21407"/>
                <wp:lineTo x="21368" y="0"/>
                <wp:lineTo x="0" y="0"/>
              </wp:wrapPolygon>
            </wp:wrapTight>
            <wp:docPr id="11" name="Kuva 11" descr="\\omat\Kalk$\Kangasvh\My Pictures\kanyylilapsi pä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omat\Kalk$\Kangasvh\My Pictures\kanyylilapsi pää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829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68B6" w:rsidRPr="004F4C75" w:rsidSect="006762B8">
      <w:headerReference w:type="default" r:id="rId13"/>
      <w:footerReference w:type="default" r:id="rId14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75" w:rsidRDefault="004F4C75" w:rsidP="00CF4702">
      <w:r>
        <w:separator/>
      </w:r>
    </w:p>
  </w:endnote>
  <w:endnote w:type="continuationSeparator" w:id="0">
    <w:p w:rsidR="004F4C75" w:rsidRDefault="004F4C75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6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6"/>
    <w:r w:rsidR="00F56340" w:rsidRPr="00C15C00">
      <w:rPr>
        <w:sz w:val="20"/>
      </w:rPr>
      <w:tab/>
    </w:r>
    <w:bookmarkStart w:id="7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7"/>
    <w:r w:rsidR="00885862" w:rsidRPr="00C15C00">
      <w:rPr>
        <w:sz w:val="20"/>
      </w:rPr>
      <w:tab/>
    </w:r>
  </w:p>
  <w:p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8" w:name="tekijä"/>
    <w:r w:rsidR="00885862" w:rsidRPr="00C15C00">
      <w:rPr>
        <w:sz w:val="20"/>
        <w:szCs w:val="20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75" w:rsidRDefault="004F4C75" w:rsidP="00CF4702">
      <w:r>
        <w:separator/>
      </w:r>
    </w:p>
  </w:footnote>
  <w:footnote w:type="continuationSeparator" w:id="0">
    <w:p w:rsidR="004F4C75" w:rsidRDefault="004F4C75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702" w:rsidRPr="00C15C00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1" w:name="asnimi"/>
    <w:r w:rsidR="00EB58EB" w:rsidRPr="00C15C00">
      <w:rPr>
        <w:sz w:val="20"/>
      </w:rPr>
      <w:t xml:space="preserve"> </w:t>
    </w:r>
    <w:bookmarkEnd w:id="1"/>
    <w:r w:rsidR="00EB58EB" w:rsidRPr="00C15C00">
      <w:rPr>
        <w:sz w:val="20"/>
      </w:rPr>
      <w:tab/>
    </w:r>
    <w:bookmarkStart w:id="2" w:name="asnro"/>
    <w:r w:rsidR="00EB58EB" w:rsidRPr="00C15C00">
      <w:rPr>
        <w:sz w:val="20"/>
      </w:rPr>
      <w:t xml:space="preserve"> </w:t>
    </w:r>
    <w:bookmarkEnd w:id="2"/>
    <w:r w:rsidRPr="00C15C00">
      <w:rPr>
        <w:sz w:val="20"/>
      </w:rPr>
      <w:tab/>
    </w:r>
  </w:p>
  <w:p w:rsidR="009F6A6E" w:rsidRPr="00C15C0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EB58EB" w:rsidRPr="00C15C00">
      <w:rPr>
        <w:sz w:val="20"/>
      </w:rPr>
      <w:tab/>
    </w:r>
    <w:r w:rsidRPr="00C15C00">
      <w:rPr>
        <w:sz w:val="20"/>
      </w:rPr>
      <w:t xml:space="preserve"> </w:t>
    </w:r>
  </w:p>
  <w:p w:rsidR="00EB58EB" w:rsidRPr="00C15C0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</w:p>
  <w:p w:rsidR="00EB58EB" w:rsidRPr="00C15C00" w:rsidRDefault="00DC2D1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3" w:name="yksikkö1"/>
    <w:r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3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bookmarkStart w:id="4" w:name="pvm"/>
    <w:r w:rsidR="00AD646E">
      <w:rPr>
        <w:sz w:val="20"/>
      </w:rPr>
      <w:t>1.6</w:t>
    </w:r>
    <w:r w:rsidR="004F4C75">
      <w:rPr>
        <w:sz w:val="20"/>
      </w:rPr>
      <w:t>.2023</w:t>
    </w:r>
    <w:r w:rsidR="00A358AB" w:rsidRPr="00C15C00">
      <w:rPr>
        <w:sz w:val="20"/>
      </w:rPr>
      <w:t xml:space="preserve"> </w:t>
    </w:r>
    <w:bookmarkEnd w:id="4"/>
    <w:r w:rsidR="00EB58EB" w:rsidRPr="00C15C00">
      <w:rPr>
        <w:sz w:val="20"/>
      </w:rPr>
      <w:tab/>
    </w:r>
    <w:bookmarkStart w:id="5" w:name="julkisuus"/>
    <w:r w:rsidR="00EB58EB" w:rsidRPr="00C15C00">
      <w:rPr>
        <w:sz w:val="20"/>
      </w:rPr>
      <w:t xml:space="preserve"> </w:t>
    </w:r>
    <w:bookmarkEnd w:id="5"/>
  </w:p>
  <w:p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C26F1B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75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028"/>
    <w:rsid w:val="0011020C"/>
    <w:rsid w:val="001302E4"/>
    <w:rsid w:val="001978B6"/>
    <w:rsid w:val="001A14F2"/>
    <w:rsid w:val="001C4FE1"/>
    <w:rsid w:val="001D2042"/>
    <w:rsid w:val="001E473A"/>
    <w:rsid w:val="001F4799"/>
    <w:rsid w:val="0020465A"/>
    <w:rsid w:val="00232581"/>
    <w:rsid w:val="002339B0"/>
    <w:rsid w:val="00243125"/>
    <w:rsid w:val="00254E1A"/>
    <w:rsid w:val="00257E99"/>
    <w:rsid w:val="002958FC"/>
    <w:rsid w:val="002C1F09"/>
    <w:rsid w:val="00322121"/>
    <w:rsid w:val="00346BA9"/>
    <w:rsid w:val="003B2123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4F4C75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BB4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D646E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368B6"/>
    <w:rsid w:val="00D83369"/>
    <w:rsid w:val="00DA1F51"/>
    <w:rsid w:val="00DA4488"/>
    <w:rsid w:val="00DA44D7"/>
    <w:rsid w:val="00DC2D15"/>
    <w:rsid w:val="00DD6886"/>
    <w:rsid w:val="00DD6942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2118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79B17AD-5F4D-44D6-95D4-177B4A88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0c36d1b72fd8c9c0e2b548dcdb624d1d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ddd78dd88c07e5dc46c92b8c1ea362f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166</Value>
      <Value>199</Value>
      <Value>10</Value>
      <Value>2270</Value>
      <Value>42</Value>
      <Value>1639</Value>
      <Value>3</Value>
      <Value>2688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MUAVRSSTWASF-2136878450-151</_dlc_DocId>
    <_dlc_DocIdUrl xmlns="d3e50268-7799-48af-83c3-9a9b063078bc">
      <Url>https://internet.oysnet.ppshp.fi/dokumentit/_layouts/15/DocIdRedir.aspx?ID=MUAVRSSTWASF-2136878450-151</Url>
      <Description>MUAVRSSTWASF-2136878450-151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C3FADCCA-92D2-42BF-95F9-70AE00A6F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5DCAA-5091-4C8E-A2C5-89D2F85EFD05}"/>
</file>

<file path=customXml/itemProps3.xml><?xml version="1.0" encoding="utf-8"?>
<ds:datastoreItem xmlns:ds="http://schemas.openxmlformats.org/officeDocument/2006/customXml" ds:itemID="{E58305B5-CC4D-4CC8-B511-37A3D6D72116}"/>
</file>

<file path=customXml/itemProps4.xml><?xml version="1.0" encoding="utf-8"?>
<ds:datastoreItem xmlns:ds="http://schemas.openxmlformats.org/officeDocument/2006/customXml" ds:itemID="{5F9FE733-0F53-4B47-91E0-34159D5F0F9F}"/>
</file>

<file path=customXml/itemProps5.xml><?xml version="1.0" encoding="utf-8"?>
<ds:datastoreItem xmlns:ds="http://schemas.openxmlformats.org/officeDocument/2006/customXml" ds:itemID="{8F96DA87-C176-4E9D-94FF-88672A4F9D06}"/>
</file>

<file path=customXml/itemProps6.xml><?xml version="1.0" encoding="utf-8"?>
<ds:datastoreItem xmlns:ds="http://schemas.openxmlformats.org/officeDocument/2006/customXml" ds:itemID="{1DD96B19-8F15-4E6D-A7B0-69CD9D8938F7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64</TotalTime>
  <Pages>1</Pages>
  <Words>38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Lapsipotilaan kanyylin kiinnitys</dc:title>
  <dc:creator>Kangasluoma Virve</dc:creator>
  <cp:keywords>Kanyyli; Lapsi</cp:keywords>
  <cp:lastModifiedBy>Holappa Jatta</cp:lastModifiedBy>
  <cp:revision>12</cp:revision>
  <cp:lastPrinted>2023-03-29T07:46:00Z</cp:lastPrinted>
  <dcterms:created xsi:type="dcterms:W3CDTF">2023-03-17T10:45:00Z</dcterms:created>
  <dcterms:modified xsi:type="dcterms:W3CDTF">2023-06-01T11:23:00Z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e8442368-5799-4ac8-b4f2-a3cbf9a29e50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2270;#Kanyyli|043da8ac-cbe3-4ade-ac0d-a6eabf754765;#1639;#Lapsi|955610ce-40d8-418c-a451-9b8cb8dafd22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199;#Verisuonikatetrien käsittely|7febe288-ef2f-4e73-9198-9eac1eea6a8b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9" name="TaxKeywordTaxHTField">
    <vt:lpwstr>Kanyyli|043da8ac-cbe3-4ade-ac0d-a6eabf754765;Lapsi|955610ce-40d8-418c-a451-9b8cb8dafd22</vt:lpwstr>
  </property>
  <property fmtid="{D5CDD505-2E9C-101B-9397-08002B2CF9AE}" pid="20" name="Order">
    <vt:r8>991400</vt:r8>
  </property>
  <property fmtid="{D5CDD505-2E9C-101B-9397-08002B2CF9AE}" pid="21" name="SharedWithUsers">
    <vt:lpwstr/>
  </property>
</Properties>
</file>